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C4AB63" w14:textId="77777777" w:rsidR="00F96F81" w:rsidRDefault="00F96F81" w:rsidP="00F96F81">
      <w:pPr>
        <w:pStyle w:val="a3"/>
        <w:tabs>
          <w:tab w:val="left" w:pos="8190"/>
        </w:tabs>
        <w:ind w:firstLineChars="100" w:firstLine="240"/>
        <w:rPr>
          <w:rFonts w:ascii="ＭＳ 明朝" w:hAnsi="ＭＳ 明朝" w:hint="eastAsia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＜様式</w:t>
      </w:r>
      <w:r w:rsidR="001B23D1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  <w:lang w:eastAsia="zh-TW"/>
        </w:rPr>
        <w:t>－</w:t>
      </w:r>
      <w:r w:rsidR="004B53D2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  <w:lang w:eastAsia="zh-TW"/>
        </w:rPr>
        <w:t>＞</w:t>
      </w:r>
    </w:p>
    <w:p w14:paraId="41EFB0FC" w14:textId="77777777" w:rsidR="00F96F81" w:rsidRDefault="00F96F81">
      <w:pPr>
        <w:pStyle w:val="a3"/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</w:p>
    <w:p w14:paraId="236579FB" w14:textId="6B4F81E6" w:rsidR="00F96F81" w:rsidRPr="00B504C3" w:rsidRDefault="00550464" w:rsidP="00134300">
      <w:pPr>
        <w:pStyle w:val="a3"/>
        <w:spacing w:line="374" w:lineRule="exact"/>
        <w:ind w:firstLineChars="600" w:firstLine="1920"/>
        <w:rPr>
          <w:rFonts w:ascii="ＭＳ ゴシック" w:eastAsia="ＭＳ ゴシック" w:hAnsi="ＭＳ ゴシック" w:hint="eastAsia"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A1351E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1B2872" w:rsidRPr="00B504C3">
        <w:rPr>
          <w:rFonts w:ascii="ＭＳ ゴシック" w:eastAsia="ＭＳ ゴシック" w:hAnsi="ＭＳ ゴシック" w:hint="eastAsia"/>
          <w:sz w:val="32"/>
          <w:szCs w:val="32"/>
        </w:rPr>
        <w:t xml:space="preserve">年度 </w:t>
      </w:r>
      <w:r w:rsidR="00F96F81" w:rsidRPr="00B504C3">
        <w:rPr>
          <w:rFonts w:ascii="ＭＳ ゴシック" w:eastAsia="ＭＳ ゴシック" w:hAnsi="ＭＳ ゴシック" w:hint="eastAsia"/>
          <w:sz w:val="32"/>
          <w:szCs w:val="32"/>
        </w:rPr>
        <w:t>団体</w:t>
      </w:r>
      <w:r w:rsidR="00764257" w:rsidRPr="00B504C3">
        <w:rPr>
          <w:rFonts w:ascii="ＭＳ ゴシック" w:eastAsia="ＭＳ ゴシック" w:hAnsi="ＭＳ ゴシック" w:hint="eastAsia"/>
          <w:sz w:val="32"/>
          <w:szCs w:val="32"/>
        </w:rPr>
        <w:t>研究</w:t>
      </w:r>
      <w:r w:rsidR="0086376C" w:rsidRPr="00B504C3">
        <w:rPr>
          <w:rFonts w:ascii="ＭＳ ゴシック" w:eastAsia="ＭＳ ゴシック" w:hAnsi="ＭＳ ゴシック" w:hint="eastAsia"/>
          <w:sz w:val="32"/>
          <w:szCs w:val="32"/>
        </w:rPr>
        <w:t>助成</w:t>
      </w:r>
      <w:r w:rsidR="00F96F81" w:rsidRPr="00B504C3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実績報告書</w:t>
      </w:r>
    </w:p>
    <w:p w14:paraId="07056223" w14:textId="77777777" w:rsidR="00F96F81" w:rsidRPr="00325834" w:rsidRDefault="00F96F81">
      <w:pPr>
        <w:pStyle w:val="a3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49284EB" w14:textId="77777777" w:rsidR="00F96F81" w:rsidRPr="00325834" w:rsidRDefault="00F96F81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１　団体の名称</w:t>
      </w:r>
    </w:p>
    <w:p w14:paraId="34023205" w14:textId="77777777" w:rsidR="00F96F81" w:rsidRPr="00325834" w:rsidRDefault="00F96F81" w:rsidP="009B403F">
      <w:pPr>
        <w:pStyle w:val="a3"/>
        <w:ind w:firstLineChars="150" w:firstLine="360"/>
        <w:rPr>
          <w:rFonts w:ascii="ＭＳ ゴシック" w:eastAsia="ＭＳ ゴシック" w:hAnsi="ＭＳ ゴシック" w:hint="eastAsia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（名称）</w:t>
      </w:r>
    </w:p>
    <w:p w14:paraId="5345AD07" w14:textId="77777777" w:rsidR="0020606B" w:rsidRPr="00325834" w:rsidRDefault="0020606B" w:rsidP="009B403F">
      <w:pPr>
        <w:pStyle w:val="a3"/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（代表者</w:t>
      </w:r>
      <w:r w:rsidR="00EE58CB" w:rsidRPr="00325834">
        <w:rPr>
          <w:rFonts w:ascii="ＭＳ ゴシック" w:eastAsia="ＭＳ ゴシック" w:hAnsi="ＭＳ ゴシック" w:hint="eastAsia"/>
          <w:sz w:val="24"/>
          <w:szCs w:val="24"/>
        </w:rPr>
        <w:t>の団体での</w:t>
      </w:r>
      <w:r w:rsidRPr="00325834">
        <w:rPr>
          <w:rFonts w:ascii="ＭＳ ゴシック" w:eastAsia="ＭＳ ゴシック" w:hAnsi="ＭＳ ゴシック" w:hint="eastAsia"/>
          <w:sz w:val="24"/>
          <w:szCs w:val="24"/>
        </w:rPr>
        <w:t>職・氏名）</w:t>
      </w:r>
      <w:r w:rsidR="001C6330" w:rsidRPr="003258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</w:p>
    <w:p w14:paraId="330BBCC3" w14:textId="77777777" w:rsidR="00F96F81" w:rsidRPr="00325834" w:rsidRDefault="00F96F81" w:rsidP="009B403F">
      <w:pPr>
        <w:pStyle w:val="a3"/>
        <w:ind w:firstLineChars="150" w:firstLine="36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</w:t>
      </w:r>
      <w:r w:rsidR="0020606B" w:rsidRPr="00325834">
        <w:rPr>
          <w:rFonts w:ascii="ＭＳ ゴシック" w:eastAsia="ＭＳ ゴシック" w:hAnsi="ＭＳ ゴシック" w:hint="eastAsia"/>
          <w:sz w:val="24"/>
          <w:szCs w:val="24"/>
        </w:rPr>
        <w:t>事務局</w:t>
      </w:r>
      <w:r w:rsidRPr="0032583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所在地）</w:t>
      </w:r>
    </w:p>
    <w:p w14:paraId="645548CC" w14:textId="77777777" w:rsidR="00F96F81" w:rsidRPr="00325834" w:rsidRDefault="00F96F81" w:rsidP="009B403F">
      <w:pPr>
        <w:pStyle w:val="a3"/>
        <w:ind w:firstLineChars="150" w:firstLine="36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（電話番号）</w:t>
      </w:r>
    </w:p>
    <w:p w14:paraId="36D6B0A6" w14:textId="77777777" w:rsidR="00F96F81" w:rsidRPr="00325834" w:rsidRDefault="00EE58CB" w:rsidP="009B403F">
      <w:pPr>
        <w:pStyle w:val="a3"/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(ＦＡＸ番号)</w:t>
      </w:r>
    </w:p>
    <w:p w14:paraId="6543916A" w14:textId="77777777" w:rsidR="00EE58CB" w:rsidRDefault="00EE58CB">
      <w:pPr>
        <w:pStyle w:val="a3"/>
        <w:rPr>
          <w:rFonts w:ascii="ＭＳ 明朝" w:hAnsi="ＭＳ 明朝" w:hint="eastAsia"/>
          <w:sz w:val="24"/>
          <w:szCs w:val="24"/>
        </w:rPr>
      </w:pPr>
    </w:p>
    <w:p w14:paraId="6C2E89CA" w14:textId="77777777" w:rsidR="00F96F81" w:rsidRPr="00325834" w:rsidRDefault="0020606B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96F81" w:rsidRPr="003258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E58CB" w:rsidRPr="00325834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F96F81" w:rsidRPr="00325834">
        <w:rPr>
          <w:rFonts w:ascii="ＭＳ ゴシック" w:eastAsia="ＭＳ ゴシック" w:hAnsi="ＭＳ ゴシック" w:hint="eastAsia"/>
          <w:sz w:val="24"/>
          <w:szCs w:val="24"/>
        </w:rPr>
        <w:t>の概要</w:t>
      </w:r>
    </w:p>
    <w:p w14:paraId="5068F501" w14:textId="77777777" w:rsidR="00F96F81" w:rsidRDefault="00F96F81">
      <w:pPr>
        <w:pStyle w:val="a3"/>
        <w:rPr>
          <w:rFonts w:ascii="ＭＳ 明朝" w:hAnsi="ＭＳ 明朝" w:hint="eastAsia"/>
          <w:sz w:val="24"/>
          <w:szCs w:val="24"/>
        </w:rPr>
      </w:pPr>
    </w:p>
    <w:p w14:paraId="658C137C" w14:textId="77777777" w:rsidR="00F96F81" w:rsidRDefault="00F96F81">
      <w:pPr>
        <w:pStyle w:val="a3"/>
        <w:rPr>
          <w:rFonts w:ascii="ＭＳ 明朝" w:hAnsi="ＭＳ 明朝" w:hint="eastAsia"/>
          <w:sz w:val="24"/>
          <w:szCs w:val="24"/>
        </w:rPr>
      </w:pPr>
    </w:p>
    <w:p w14:paraId="49D45A02" w14:textId="77777777" w:rsidR="00EE58CB" w:rsidRDefault="00EE58CB">
      <w:pPr>
        <w:pStyle w:val="a3"/>
        <w:rPr>
          <w:rFonts w:ascii="ＭＳ 明朝" w:hAnsi="ＭＳ 明朝" w:hint="eastAsia"/>
          <w:sz w:val="24"/>
          <w:szCs w:val="24"/>
        </w:rPr>
      </w:pPr>
    </w:p>
    <w:p w14:paraId="728DD005" w14:textId="77777777" w:rsidR="00EE58CB" w:rsidRDefault="00EE58CB">
      <w:pPr>
        <w:pStyle w:val="a3"/>
        <w:rPr>
          <w:rFonts w:ascii="ＭＳ 明朝" w:hAnsi="ＭＳ 明朝" w:hint="eastAsia"/>
          <w:sz w:val="24"/>
          <w:szCs w:val="24"/>
        </w:rPr>
      </w:pPr>
    </w:p>
    <w:p w14:paraId="45725317" w14:textId="77777777" w:rsidR="00EE58CB" w:rsidRDefault="00EE58CB">
      <w:pPr>
        <w:pStyle w:val="a3"/>
        <w:rPr>
          <w:rFonts w:ascii="ＭＳ 明朝" w:hAnsi="ＭＳ 明朝" w:hint="eastAsia"/>
          <w:sz w:val="24"/>
          <w:szCs w:val="24"/>
        </w:rPr>
      </w:pPr>
    </w:p>
    <w:p w14:paraId="4DEA7C2F" w14:textId="77777777" w:rsidR="001C6330" w:rsidRDefault="0020606B" w:rsidP="00A42CD6">
      <w:pPr>
        <w:pStyle w:val="a3"/>
        <w:ind w:firstLineChars="175" w:firstLine="4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013B78">
        <w:rPr>
          <w:rFonts w:ascii="ＭＳ 明朝" w:hAnsi="ＭＳ 明朝" w:hint="eastAsia"/>
          <w:sz w:val="24"/>
          <w:szCs w:val="24"/>
        </w:rPr>
        <w:t>具体的な</w:t>
      </w:r>
      <w:r w:rsidR="00EE58CB">
        <w:rPr>
          <w:rFonts w:ascii="ＭＳ 明朝" w:hAnsi="ＭＳ 明朝" w:hint="eastAsia"/>
          <w:sz w:val="24"/>
          <w:szCs w:val="24"/>
        </w:rPr>
        <w:t>事業</w:t>
      </w:r>
      <w:r w:rsidR="00013B78">
        <w:rPr>
          <w:rFonts w:ascii="ＭＳ 明朝" w:hAnsi="ＭＳ 明朝" w:hint="eastAsia"/>
          <w:sz w:val="24"/>
          <w:szCs w:val="24"/>
        </w:rPr>
        <w:t>内容が分かるように詳細に記載する</w:t>
      </w:r>
    </w:p>
    <w:p w14:paraId="37AB0751" w14:textId="77777777" w:rsidR="001C6330" w:rsidRDefault="0020606B" w:rsidP="009B403F">
      <w:pPr>
        <w:pStyle w:val="a3"/>
        <w:ind w:leftChars="200" w:left="66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F96F81">
        <w:rPr>
          <w:rFonts w:ascii="ＭＳ 明朝" w:hAnsi="ＭＳ 明朝" w:hint="eastAsia"/>
          <w:sz w:val="24"/>
          <w:szCs w:val="24"/>
        </w:rPr>
        <w:t>部会の編成、研究委員会及び研修会、公開研究会などを列記</w:t>
      </w:r>
      <w:r w:rsidR="00013B78">
        <w:rPr>
          <w:rFonts w:ascii="ＭＳ 明朝" w:hAnsi="ＭＳ 明朝" w:hint="eastAsia"/>
          <w:sz w:val="24"/>
          <w:szCs w:val="24"/>
        </w:rPr>
        <w:t>し、その中で何に助成費が活用されたか分かるように記載</w:t>
      </w:r>
      <w:r>
        <w:rPr>
          <w:rFonts w:ascii="ＭＳ 明朝" w:hAnsi="ＭＳ 明朝" w:hint="eastAsia"/>
          <w:sz w:val="24"/>
          <w:szCs w:val="24"/>
        </w:rPr>
        <w:t>する。</w:t>
      </w:r>
    </w:p>
    <w:p w14:paraId="37448C03" w14:textId="77777777" w:rsidR="001C6330" w:rsidRDefault="0020606B" w:rsidP="009B403F">
      <w:pPr>
        <w:pStyle w:val="a3"/>
        <w:ind w:leftChars="200" w:left="900" w:hangingChars="200" w:hanging="4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F96F81">
        <w:rPr>
          <w:rFonts w:ascii="ＭＳ 明朝" w:hAnsi="ＭＳ 明朝" w:hint="eastAsia"/>
          <w:sz w:val="24"/>
          <w:szCs w:val="24"/>
        </w:rPr>
        <w:t>活動状況が把握できる一覧表等があれば提出</w:t>
      </w:r>
      <w:r>
        <w:rPr>
          <w:rFonts w:ascii="ＭＳ 明朝" w:hAnsi="ＭＳ 明朝" w:hint="eastAsia"/>
          <w:sz w:val="24"/>
          <w:szCs w:val="24"/>
        </w:rPr>
        <w:t>する。</w:t>
      </w:r>
    </w:p>
    <w:p w14:paraId="5BBC23E8" w14:textId="77777777" w:rsidR="00C96E55" w:rsidRDefault="00C96E55" w:rsidP="009B403F">
      <w:pPr>
        <w:pStyle w:val="a3"/>
        <w:ind w:leftChars="200" w:left="900" w:hangingChars="200" w:hanging="480"/>
        <w:rPr>
          <w:rFonts w:ascii="ＭＳ 明朝" w:hAnsi="ＭＳ 明朝" w:cs="Times New Roman" w:hint="eastAsia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※具体的な刊行物、研究冊子、研究紀要等があれば別添資料として提出す</w:t>
      </w:r>
    </w:p>
    <w:p w14:paraId="5BBA6CCC" w14:textId="77777777" w:rsidR="00F96F81" w:rsidRDefault="00C96E55" w:rsidP="00C96E55">
      <w:pPr>
        <w:pStyle w:val="a3"/>
        <w:ind w:leftChars="342" w:left="958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る。</w:t>
      </w:r>
    </w:p>
    <w:p w14:paraId="19ECAF12" w14:textId="77777777" w:rsidR="00F96F81" w:rsidRDefault="00F96F81">
      <w:pPr>
        <w:pStyle w:val="a3"/>
        <w:rPr>
          <w:rFonts w:ascii="ＭＳ 明朝" w:hAnsi="ＭＳ 明朝" w:hint="eastAsia"/>
          <w:sz w:val="24"/>
          <w:szCs w:val="24"/>
        </w:rPr>
      </w:pPr>
    </w:p>
    <w:p w14:paraId="2804FAAA" w14:textId="77777777" w:rsidR="00F96F81" w:rsidRDefault="00F96F81">
      <w:pPr>
        <w:pStyle w:val="a3"/>
        <w:rPr>
          <w:rFonts w:ascii="ＭＳ 明朝" w:hAnsi="ＭＳ 明朝" w:hint="eastAsia"/>
          <w:sz w:val="24"/>
          <w:szCs w:val="24"/>
        </w:rPr>
      </w:pPr>
    </w:p>
    <w:p w14:paraId="62111D47" w14:textId="77777777" w:rsidR="00F96F81" w:rsidRDefault="00F96F81">
      <w:pPr>
        <w:pStyle w:val="a3"/>
        <w:rPr>
          <w:rFonts w:ascii="ＭＳ 明朝" w:hAnsi="ＭＳ 明朝" w:hint="eastAsia"/>
          <w:sz w:val="24"/>
          <w:szCs w:val="24"/>
        </w:rPr>
      </w:pPr>
    </w:p>
    <w:p w14:paraId="459D1E9C" w14:textId="77777777" w:rsidR="005F14F3" w:rsidRDefault="005F14F3">
      <w:pPr>
        <w:pStyle w:val="a3"/>
        <w:rPr>
          <w:rFonts w:ascii="ＭＳ 明朝" w:hAnsi="ＭＳ 明朝" w:hint="eastAsia"/>
          <w:sz w:val="24"/>
          <w:szCs w:val="24"/>
        </w:rPr>
      </w:pPr>
    </w:p>
    <w:p w14:paraId="37AC1D24" w14:textId="77777777" w:rsidR="005F14F3" w:rsidRDefault="005F14F3">
      <w:pPr>
        <w:pStyle w:val="a3"/>
        <w:rPr>
          <w:rFonts w:ascii="ＭＳ 明朝" w:hAnsi="ＭＳ 明朝" w:hint="eastAsia"/>
          <w:sz w:val="24"/>
          <w:szCs w:val="24"/>
        </w:rPr>
      </w:pPr>
    </w:p>
    <w:p w14:paraId="60E6B914" w14:textId="77777777" w:rsidR="00F96F81" w:rsidRDefault="00F96F81">
      <w:pPr>
        <w:pStyle w:val="a3"/>
        <w:rPr>
          <w:rFonts w:ascii="ＭＳ 明朝" w:hAnsi="ＭＳ 明朝" w:hint="eastAsia"/>
          <w:sz w:val="24"/>
          <w:szCs w:val="24"/>
        </w:rPr>
      </w:pPr>
    </w:p>
    <w:p w14:paraId="0E572DA7" w14:textId="77777777" w:rsidR="005F14F3" w:rsidRDefault="005F14F3" w:rsidP="0020606B">
      <w:pPr>
        <w:pStyle w:val="a3"/>
        <w:rPr>
          <w:rFonts w:ascii="ＭＳ 明朝" w:hAnsi="ＭＳ 明朝" w:cs="Times New Roman" w:hint="eastAsia"/>
          <w:sz w:val="24"/>
          <w:szCs w:val="24"/>
        </w:rPr>
      </w:pPr>
    </w:p>
    <w:p w14:paraId="417F1D09" w14:textId="77777777" w:rsidR="001C6330" w:rsidRDefault="001C6330" w:rsidP="0020606B">
      <w:pPr>
        <w:pStyle w:val="a3"/>
        <w:rPr>
          <w:rFonts w:ascii="ＭＳ 明朝" w:hAnsi="ＭＳ 明朝" w:cs="Times New Roman" w:hint="eastAsia"/>
          <w:sz w:val="24"/>
          <w:szCs w:val="24"/>
        </w:rPr>
      </w:pPr>
    </w:p>
    <w:p w14:paraId="4489B30B" w14:textId="77777777" w:rsidR="00F96F81" w:rsidRPr="00325834" w:rsidRDefault="009F3CF1">
      <w:pPr>
        <w:pStyle w:val="a3"/>
        <w:rPr>
          <w:rFonts w:ascii="ＭＳ ゴシック" w:eastAsia="ＭＳ ゴシック" w:hAnsi="ＭＳ ゴシック" w:hint="eastAsia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96F81" w:rsidRPr="00325834">
        <w:rPr>
          <w:rFonts w:ascii="ＭＳ ゴシック" w:eastAsia="ＭＳ ゴシック" w:hAnsi="ＭＳ ゴシック" w:hint="eastAsia"/>
          <w:sz w:val="24"/>
          <w:szCs w:val="24"/>
        </w:rPr>
        <w:t xml:space="preserve">　助成費の執行状況</w:t>
      </w:r>
    </w:p>
    <w:p w14:paraId="71A67F7D" w14:textId="77777777" w:rsidR="0020606B" w:rsidRPr="00325834" w:rsidRDefault="0020606B">
      <w:pPr>
        <w:pStyle w:val="a3"/>
        <w:rPr>
          <w:rFonts w:ascii="ＭＳ ゴシック" w:eastAsia="ＭＳ ゴシック" w:hAnsi="ＭＳ ゴシック" w:hint="eastAsia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（１）助成金額</w:t>
      </w:r>
    </w:p>
    <w:p w14:paraId="1B75DE17" w14:textId="77777777" w:rsidR="001C6330" w:rsidRDefault="001C6330">
      <w:pPr>
        <w:pStyle w:val="a3"/>
        <w:rPr>
          <w:rFonts w:ascii="ＭＳ 明朝" w:hAnsi="ＭＳ 明朝" w:hint="eastAsia"/>
          <w:sz w:val="24"/>
          <w:szCs w:val="24"/>
        </w:rPr>
      </w:pPr>
    </w:p>
    <w:p w14:paraId="13D5DF9E" w14:textId="77777777" w:rsidR="001C6330" w:rsidRDefault="001C6330">
      <w:pPr>
        <w:pStyle w:val="a3"/>
        <w:rPr>
          <w:rFonts w:ascii="ＭＳ 明朝" w:hAnsi="ＭＳ 明朝" w:hint="eastAsia"/>
          <w:sz w:val="24"/>
          <w:szCs w:val="24"/>
        </w:rPr>
      </w:pPr>
    </w:p>
    <w:p w14:paraId="0EF059E9" w14:textId="77777777" w:rsidR="001C6330" w:rsidRDefault="001C6330">
      <w:pPr>
        <w:pStyle w:val="a3"/>
        <w:rPr>
          <w:rFonts w:ascii="ＭＳ 明朝" w:hAnsi="ＭＳ 明朝" w:hint="eastAsia"/>
          <w:sz w:val="24"/>
          <w:szCs w:val="24"/>
        </w:rPr>
      </w:pPr>
    </w:p>
    <w:p w14:paraId="35B60B40" w14:textId="77777777" w:rsidR="0020606B" w:rsidRPr="00325834" w:rsidRDefault="0020606B">
      <w:pPr>
        <w:pStyle w:val="a3"/>
        <w:rPr>
          <w:rFonts w:ascii="ＭＳ ゴシック" w:eastAsia="ＭＳ ゴシック" w:hAnsi="ＭＳ ゴシック" w:hint="eastAsia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（２）助成</w:t>
      </w:r>
      <w:r w:rsidR="006C65E5" w:rsidRPr="00325834">
        <w:rPr>
          <w:rFonts w:ascii="ＭＳ ゴシック" w:eastAsia="ＭＳ ゴシック" w:hAnsi="ＭＳ ゴシック" w:hint="eastAsia"/>
          <w:sz w:val="24"/>
          <w:szCs w:val="24"/>
        </w:rPr>
        <w:t>費</w:t>
      </w:r>
      <w:r w:rsidRPr="00325834">
        <w:rPr>
          <w:rFonts w:ascii="ＭＳ ゴシック" w:eastAsia="ＭＳ ゴシック" w:hAnsi="ＭＳ ゴシック" w:hint="eastAsia"/>
          <w:sz w:val="24"/>
          <w:szCs w:val="24"/>
        </w:rPr>
        <w:t>の使途</w:t>
      </w:r>
    </w:p>
    <w:p w14:paraId="23DA544B" w14:textId="77777777" w:rsidR="001C6330" w:rsidRDefault="001C6330">
      <w:pPr>
        <w:pStyle w:val="a3"/>
        <w:rPr>
          <w:rFonts w:ascii="ＭＳ 明朝" w:hAnsi="ＭＳ 明朝" w:hint="eastAsia"/>
          <w:sz w:val="24"/>
          <w:szCs w:val="24"/>
        </w:rPr>
      </w:pPr>
    </w:p>
    <w:p w14:paraId="09E08403" w14:textId="77777777" w:rsidR="001C6330" w:rsidRDefault="001C6330">
      <w:pPr>
        <w:pStyle w:val="a3"/>
        <w:rPr>
          <w:rFonts w:ascii="ＭＳ 明朝" w:hAnsi="ＭＳ 明朝" w:hint="eastAsia"/>
          <w:sz w:val="24"/>
          <w:szCs w:val="24"/>
        </w:rPr>
      </w:pPr>
    </w:p>
    <w:p w14:paraId="05351480" w14:textId="77777777" w:rsidR="001C6330" w:rsidRDefault="001C6330">
      <w:pPr>
        <w:pStyle w:val="a3"/>
        <w:rPr>
          <w:rFonts w:ascii="ＭＳ 明朝" w:hAnsi="ＭＳ 明朝"/>
          <w:sz w:val="24"/>
          <w:szCs w:val="24"/>
        </w:rPr>
      </w:pPr>
    </w:p>
    <w:p w14:paraId="606028D2" w14:textId="77777777" w:rsidR="006B3FE8" w:rsidRDefault="00C96E55" w:rsidP="006B3FE8">
      <w:pPr>
        <w:pStyle w:val="a3"/>
        <w:ind w:leftChars="228" w:left="719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※別紙、様式</w:t>
      </w:r>
      <w:r w:rsidR="001B23D1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－</w:t>
      </w:r>
      <w:r w:rsidR="004B53D2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の</w:t>
      </w:r>
      <w:r w:rsidR="003E4F20">
        <w:rPr>
          <w:rFonts w:ascii="ＭＳ 明朝" w:hAnsi="ＭＳ 明朝" w:hint="eastAsia"/>
          <w:sz w:val="24"/>
          <w:szCs w:val="24"/>
        </w:rPr>
        <w:t>「</w:t>
      </w:r>
      <w:r>
        <w:rPr>
          <w:rFonts w:ascii="ＭＳ 明朝" w:hAnsi="ＭＳ 明朝" w:hint="eastAsia"/>
          <w:sz w:val="24"/>
          <w:szCs w:val="24"/>
        </w:rPr>
        <w:t>団体研究助成</w:t>
      </w:r>
      <w:r w:rsidR="006C65E5">
        <w:rPr>
          <w:rFonts w:ascii="ＭＳ 明朝" w:hAnsi="ＭＳ 明朝" w:hint="eastAsia"/>
          <w:sz w:val="24"/>
          <w:szCs w:val="24"/>
        </w:rPr>
        <w:t>費</w:t>
      </w:r>
      <w:r w:rsidR="0076535F">
        <w:rPr>
          <w:rFonts w:ascii="ＭＳ 明朝" w:hAnsi="ＭＳ 明朝" w:hint="eastAsia"/>
          <w:sz w:val="24"/>
          <w:szCs w:val="24"/>
        </w:rPr>
        <w:t>使途明細</w:t>
      </w:r>
      <w:r>
        <w:rPr>
          <w:rFonts w:ascii="ＭＳ 明朝" w:hAnsi="ＭＳ 明朝" w:hint="eastAsia"/>
          <w:sz w:val="24"/>
          <w:szCs w:val="24"/>
        </w:rPr>
        <w:t>書</w:t>
      </w:r>
      <w:r w:rsidR="003E4F20">
        <w:rPr>
          <w:rFonts w:ascii="ＭＳ 明朝" w:hAnsi="ＭＳ 明朝" w:hint="eastAsia"/>
          <w:sz w:val="24"/>
          <w:szCs w:val="24"/>
        </w:rPr>
        <w:t>」</w:t>
      </w:r>
      <w:r>
        <w:rPr>
          <w:rFonts w:ascii="ＭＳ 明朝" w:hAnsi="ＭＳ 明朝" w:hint="eastAsia"/>
          <w:sz w:val="24"/>
          <w:szCs w:val="24"/>
        </w:rPr>
        <w:t>を</w:t>
      </w:r>
      <w:r w:rsidR="0076535F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する。</w:t>
      </w:r>
    </w:p>
    <w:p w14:paraId="640AF493" w14:textId="77777777" w:rsidR="001C6330" w:rsidRDefault="0020606B" w:rsidP="006B3FE8">
      <w:pPr>
        <w:pStyle w:val="a3"/>
        <w:ind w:leftChars="228" w:left="719" w:hangingChars="100" w:hanging="240"/>
        <w:rPr>
          <w:rFonts w:ascii="ＭＳ 明朝" w:hAnsi="ＭＳ 明朝" w:cs="Times New Roman" w:hint="eastAsia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※</w:t>
      </w:r>
      <w:r w:rsidR="00F96F81">
        <w:rPr>
          <w:rFonts w:ascii="ＭＳ 明朝" w:hAnsi="ＭＳ 明朝" w:cs="Times New Roman" w:hint="eastAsia"/>
          <w:sz w:val="24"/>
          <w:szCs w:val="24"/>
        </w:rPr>
        <w:t>項目ごとにできるだけ具体的に記載する。</w:t>
      </w:r>
    </w:p>
    <w:p w14:paraId="1355A803" w14:textId="77777777" w:rsidR="00C96E55" w:rsidRDefault="00C96E55" w:rsidP="00C96E55">
      <w:pPr>
        <w:pStyle w:val="a3"/>
        <w:ind w:left="720" w:hangingChars="300" w:hanging="720"/>
        <w:rPr>
          <w:rFonts w:ascii="ＭＳ 明朝" w:hAnsi="ＭＳ 明朝" w:hint="eastAsia"/>
          <w:sz w:val="24"/>
          <w:szCs w:val="24"/>
        </w:rPr>
      </w:pPr>
    </w:p>
    <w:p w14:paraId="581B3130" w14:textId="77777777" w:rsidR="00EE58CB" w:rsidRDefault="00EE58CB">
      <w:pPr>
        <w:pStyle w:val="a3"/>
        <w:rPr>
          <w:rFonts w:ascii="ＭＳ 明朝" w:hAnsi="ＭＳ 明朝" w:hint="eastAsia"/>
          <w:sz w:val="24"/>
          <w:szCs w:val="24"/>
        </w:rPr>
      </w:pPr>
    </w:p>
    <w:p w14:paraId="263ADDD3" w14:textId="77777777" w:rsidR="00F96F81" w:rsidRPr="00325834" w:rsidRDefault="009F3CF1" w:rsidP="0020606B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96F81" w:rsidRPr="00325834">
        <w:rPr>
          <w:rFonts w:ascii="ＭＳ ゴシック" w:eastAsia="ＭＳ ゴシック" w:hAnsi="ＭＳ ゴシック" w:hint="eastAsia"/>
          <w:sz w:val="24"/>
          <w:szCs w:val="24"/>
        </w:rPr>
        <w:t xml:space="preserve">　今後の事業</w:t>
      </w:r>
      <w:r w:rsidR="001C6330" w:rsidRPr="00325834">
        <w:rPr>
          <w:rFonts w:ascii="ＭＳ ゴシック" w:eastAsia="ＭＳ ゴシック" w:hAnsi="ＭＳ ゴシック" w:hint="eastAsia"/>
          <w:sz w:val="24"/>
          <w:szCs w:val="24"/>
        </w:rPr>
        <w:t>計画及び予算案</w:t>
      </w:r>
    </w:p>
    <w:p w14:paraId="3B5CA3E5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6C086387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18DF1BFF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4241B31E" w14:textId="77777777" w:rsidR="00F96F81" w:rsidRDefault="00F96F81">
      <w:pPr>
        <w:pStyle w:val="a3"/>
        <w:rPr>
          <w:rFonts w:ascii="ＭＳ 明朝" w:hAnsi="ＭＳ 明朝" w:hint="eastAsia"/>
          <w:sz w:val="24"/>
          <w:szCs w:val="24"/>
        </w:rPr>
      </w:pPr>
    </w:p>
    <w:p w14:paraId="6D81698D" w14:textId="77777777" w:rsidR="001C6330" w:rsidRDefault="00C96E55" w:rsidP="00C96E55">
      <w:pPr>
        <w:pStyle w:val="a3"/>
        <w:ind w:leftChars="228" w:left="719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EE58CB">
        <w:rPr>
          <w:rFonts w:ascii="ＭＳ 明朝" w:hAnsi="ＭＳ 明朝" w:hint="eastAsia"/>
          <w:sz w:val="24"/>
          <w:szCs w:val="24"/>
        </w:rPr>
        <w:t>できるだけ具体的に記入すること。</w:t>
      </w:r>
      <w:r w:rsidR="00C26788">
        <w:rPr>
          <w:rFonts w:ascii="ＭＳ 明朝" w:hAnsi="ＭＳ 明朝" w:hint="eastAsia"/>
          <w:sz w:val="24"/>
          <w:szCs w:val="24"/>
        </w:rPr>
        <w:t>他の説明</w:t>
      </w:r>
      <w:r w:rsidR="001C6330">
        <w:rPr>
          <w:rFonts w:ascii="ＭＳ 明朝" w:hAnsi="ＭＳ 明朝" w:hint="eastAsia"/>
          <w:sz w:val="24"/>
          <w:szCs w:val="24"/>
        </w:rPr>
        <w:t>資料</w:t>
      </w:r>
      <w:r w:rsidR="00C26788">
        <w:rPr>
          <w:rFonts w:ascii="ＭＳ 明朝" w:hAnsi="ＭＳ 明朝" w:hint="eastAsia"/>
          <w:sz w:val="24"/>
          <w:szCs w:val="24"/>
        </w:rPr>
        <w:t>があれば添付する。</w:t>
      </w:r>
    </w:p>
    <w:p w14:paraId="18BB3665" w14:textId="77777777" w:rsidR="00EE58CB" w:rsidRDefault="00EE58CB">
      <w:pPr>
        <w:pStyle w:val="a3"/>
        <w:rPr>
          <w:rFonts w:ascii="ＭＳ 明朝" w:hAnsi="ＭＳ 明朝" w:hint="eastAsia"/>
          <w:sz w:val="24"/>
          <w:szCs w:val="24"/>
        </w:rPr>
      </w:pPr>
    </w:p>
    <w:p w14:paraId="61227105" w14:textId="77777777" w:rsidR="00C96E55" w:rsidRDefault="00C96E55">
      <w:pPr>
        <w:pStyle w:val="a3"/>
        <w:rPr>
          <w:rFonts w:ascii="ＭＳ 明朝" w:hAnsi="ＭＳ 明朝" w:hint="eastAsia"/>
          <w:sz w:val="24"/>
          <w:szCs w:val="24"/>
        </w:rPr>
      </w:pPr>
    </w:p>
    <w:p w14:paraId="0156ACBB" w14:textId="77777777" w:rsidR="00C96E55" w:rsidRDefault="00C96E55">
      <w:pPr>
        <w:pStyle w:val="a3"/>
        <w:rPr>
          <w:rFonts w:ascii="ＭＳ 明朝" w:hAnsi="ＭＳ 明朝" w:hint="eastAsia"/>
          <w:sz w:val="24"/>
          <w:szCs w:val="24"/>
        </w:rPr>
      </w:pPr>
    </w:p>
    <w:p w14:paraId="752D223A" w14:textId="77777777" w:rsidR="005F14F3" w:rsidRDefault="005F14F3">
      <w:pPr>
        <w:pStyle w:val="a3"/>
        <w:rPr>
          <w:rFonts w:ascii="ＭＳ 明朝" w:hAnsi="ＭＳ 明朝" w:hint="eastAsia"/>
          <w:sz w:val="24"/>
          <w:szCs w:val="24"/>
        </w:rPr>
      </w:pPr>
    </w:p>
    <w:p w14:paraId="5F86EFEC" w14:textId="77777777" w:rsidR="009F3CF1" w:rsidRDefault="009F3CF1">
      <w:pPr>
        <w:pStyle w:val="a3"/>
        <w:rPr>
          <w:rFonts w:ascii="ＭＳ 明朝" w:hAnsi="ＭＳ 明朝" w:hint="eastAsia"/>
          <w:sz w:val="24"/>
          <w:szCs w:val="24"/>
        </w:rPr>
      </w:pPr>
    </w:p>
    <w:p w14:paraId="56AF28D8" w14:textId="77777777" w:rsidR="009F3CF1" w:rsidRDefault="009F3CF1">
      <w:pPr>
        <w:pStyle w:val="a3"/>
        <w:rPr>
          <w:rFonts w:ascii="ＭＳ 明朝" w:hAnsi="ＭＳ 明朝" w:hint="eastAsia"/>
          <w:sz w:val="24"/>
          <w:szCs w:val="24"/>
        </w:rPr>
      </w:pPr>
    </w:p>
    <w:p w14:paraId="18BEC6D4" w14:textId="77777777" w:rsidR="009F3CF1" w:rsidRDefault="009F3CF1">
      <w:pPr>
        <w:pStyle w:val="a3"/>
        <w:rPr>
          <w:rFonts w:ascii="ＭＳ 明朝" w:hAnsi="ＭＳ 明朝" w:hint="eastAsia"/>
          <w:sz w:val="24"/>
          <w:szCs w:val="24"/>
        </w:rPr>
      </w:pPr>
    </w:p>
    <w:p w14:paraId="69DE7D1E" w14:textId="77777777" w:rsidR="009F3CF1" w:rsidRDefault="009F3CF1">
      <w:pPr>
        <w:pStyle w:val="a3"/>
        <w:rPr>
          <w:rFonts w:ascii="ＭＳ 明朝" w:hAnsi="ＭＳ 明朝" w:hint="eastAsia"/>
          <w:sz w:val="24"/>
          <w:szCs w:val="24"/>
        </w:rPr>
      </w:pPr>
    </w:p>
    <w:p w14:paraId="1772DA64" w14:textId="77777777" w:rsidR="009F3CF1" w:rsidRDefault="009F3CF1">
      <w:pPr>
        <w:pStyle w:val="a3"/>
        <w:rPr>
          <w:rFonts w:ascii="ＭＳ 明朝" w:hAnsi="ＭＳ 明朝" w:hint="eastAsia"/>
          <w:sz w:val="24"/>
          <w:szCs w:val="24"/>
        </w:rPr>
      </w:pPr>
    </w:p>
    <w:p w14:paraId="2C30F6C9" w14:textId="77777777" w:rsidR="009F3CF1" w:rsidRDefault="009F3CF1">
      <w:pPr>
        <w:pStyle w:val="a3"/>
        <w:rPr>
          <w:rFonts w:ascii="ＭＳ 明朝" w:hAnsi="ＭＳ 明朝" w:hint="eastAsia"/>
          <w:sz w:val="24"/>
          <w:szCs w:val="24"/>
        </w:rPr>
      </w:pPr>
    </w:p>
    <w:p w14:paraId="6D78494B" w14:textId="77777777" w:rsidR="009F3CF1" w:rsidRDefault="009F3CF1">
      <w:pPr>
        <w:pStyle w:val="a3"/>
        <w:rPr>
          <w:rFonts w:ascii="ＭＳ 明朝" w:hAnsi="ＭＳ 明朝" w:hint="eastAsia"/>
          <w:sz w:val="24"/>
          <w:szCs w:val="24"/>
        </w:rPr>
      </w:pPr>
    </w:p>
    <w:p w14:paraId="3AA0BF01" w14:textId="77777777" w:rsidR="009F3CF1" w:rsidRDefault="009F3CF1">
      <w:pPr>
        <w:pStyle w:val="a3"/>
        <w:rPr>
          <w:rFonts w:ascii="ＭＳ 明朝" w:hAnsi="ＭＳ 明朝" w:hint="eastAsia"/>
          <w:sz w:val="24"/>
          <w:szCs w:val="24"/>
        </w:rPr>
      </w:pPr>
    </w:p>
    <w:p w14:paraId="43CC4D79" w14:textId="77777777" w:rsidR="005F14F3" w:rsidRDefault="005F14F3">
      <w:pPr>
        <w:pStyle w:val="a3"/>
        <w:rPr>
          <w:rFonts w:ascii="ＭＳ 明朝" w:hAnsi="ＭＳ 明朝" w:hint="eastAsia"/>
          <w:sz w:val="24"/>
          <w:szCs w:val="24"/>
        </w:rPr>
      </w:pPr>
    </w:p>
    <w:p w14:paraId="0FC4F912" w14:textId="77777777" w:rsidR="005F14F3" w:rsidRDefault="005F14F3">
      <w:pPr>
        <w:pStyle w:val="a3"/>
        <w:rPr>
          <w:rFonts w:ascii="ＭＳ 明朝" w:hAnsi="ＭＳ 明朝" w:hint="eastAsia"/>
          <w:sz w:val="24"/>
          <w:szCs w:val="24"/>
        </w:rPr>
      </w:pPr>
    </w:p>
    <w:p w14:paraId="1293E06A" w14:textId="77777777" w:rsidR="00C96E55" w:rsidRDefault="00C96E55">
      <w:pPr>
        <w:pStyle w:val="a3"/>
        <w:rPr>
          <w:rFonts w:ascii="ＭＳ 明朝" w:hAnsi="ＭＳ 明朝" w:hint="eastAsia"/>
          <w:sz w:val="24"/>
          <w:szCs w:val="24"/>
        </w:rPr>
      </w:pPr>
    </w:p>
    <w:p w14:paraId="4E14F0D0" w14:textId="77777777" w:rsidR="00C96E55" w:rsidRDefault="00C96E55">
      <w:pPr>
        <w:pStyle w:val="a3"/>
        <w:rPr>
          <w:rFonts w:ascii="ＭＳ 明朝" w:hAnsi="ＭＳ 明朝" w:hint="eastAsia"/>
          <w:sz w:val="24"/>
          <w:szCs w:val="24"/>
        </w:rPr>
      </w:pPr>
    </w:p>
    <w:p w14:paraId="14673F25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57EE3147" w14:textId="77777777" w:rsidR="00F96F81" w:rsidRDefault="00F96F81" w:rsidP="00F96F81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</w:t>
      </w:r>
      <w:r w:rsidR="00EE58CB">
        <w:rPr>
          <w:rFonts w:ascii="ＭＳ 明朝" w:hAnsi="ＭＳ 明朝" w:hint="eastAsia"/>
          <w:sz w:val="24"/>
          <w:szCs w:val="24"/>
        </w:rPr>
        <w:t>のとおり団体</w:t>
      </w:r>
      <w:r>
        <w:rPr>
          <w:rFonts w:ascii="ＭＳ 明朝" w:hAnsi="ＭＳ 明朝" w:hint="eastAsia"/>
          <w:sz w:val="24"/>
          <w:szCs w:val="24"/>
        </w:rPr>
        <w:t>研究助成に対する実績報告書を提出します。</w:t>
      </w:r>
    </w:p>
    <w:p w14:paraId="67E54B87" w14:textId="77777777" w:rsidR="00F96F81" w:rsidRDefault="00F96F81">
      <w:pPr>
        <w:pStyle w:val="a3"/>
        <w:ind w:firstLineChars="200" w:firstLine="480"/>
        <w:rPr>
          <w:rFonts w:ascii="ＭＳ 明朝" w:hAnsi="ＭＳ 明朝"/>
          <w:sz w:val="24"/>
          <w:szCs w:val="24"/>
        </w:rPr>
      </w:pPr>
    </w:p>
    <w:p w14:paraId="628F78F8" w14:textId="77777777" w:rsidR="00F96F81" w:rsidRPr="00325834" w:rsidRDefault="00F96F81" w:rsidP="009B403F">
      <w:pPr>
        <w:pStyle w:val="a3"/>
        <w:ind w:firstLineChars="1000" w:firstLine="240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報告年月日　　</w:t>
      </w:r>
      <w:r w:rsidR="0055046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32583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年　　　月　　　日</w:t>
      </w:r>
    </w:p>
    <w:p w14:paraId="3520B6C2" w14:textId="77777777" w:rsidR="00F96F81" w:rsidRPr="00325834" w:rsidRDefault="00F96F81">
      <w:pPr>
        <w:pStyle w:val="a3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43100333" w14:textId="77777777" w:rsidR="00F96F81" w:rsidRPr="00325834" w:rsidRDefault="00F96F81" w:rsidP="009B403F">
      <w:pPr>
        <w:pStyle w:val="a3"/>
        <w:ind w:firstLineChars="1000" w:firstLine="2400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報告者氏名</w:t>
      </w:r>
      <w:r w:rsidRPr="00325834">
        <w:rPr>
          <w:rFonts w:ascii="ＭＳ ゴシック" w:eastAsia="ＭＳ ゴシック" w:hAnsi="ＭＳ ゴシック" w:cs="Times New Roman"/>
          <w:sz w:val="24"/>
          <w:szCs w:val="24"/>
          <w:u w:val="single"/>
          <w:lang w:eastAsia="zh-TW"/>
        </w:rPr>
        <w:t xml:space="preserve">                              </w:t>
      </w:r>
      <w:r w:rsidR="001C6330" w:rsidRPr="0032583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="00EE58CB" w:rsidRPr="0032583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Pr="00325834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印</w:t>
      </w:r>
    </w:p>
    <w:p w14:paraId="58578362" w14:textId="77777777" w:rsidR="00F96F81" w:rsidRDefault="00F96F81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305827DC" w14:textId="77777777" w:rsidR="00F96F81" w:rsidRDefault="00F96F81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40FDF3EB" w14:textId="77777777" w:rsidR="00F96F81" w:rsidRPr="0018269A" w:rsidRDefault="00F96F81">
      <w:pPr>
        <w:pStyle w:val="a3"/>
        <w:rPr>
          <w:sz w:val="32"/>
          <w:szCs w:val="32"/>
          <w:lang w:eastAsia="zh-TW"/>
        </w:rPr>
      </w:pPr>
      <w:r w:rsidRPr="0018269A">
        <w:rPr>
          <w:rFonts w:ascii="ＭＳ 明朝" w:hAnsi="ＭＳ 明朝" w:cs="Times New Roman"/>
          <w:sz w:val="32"/>
          <w:szCs w:val="32"/>
          <w:lang w:eastAsia="zh-TW"/>
        </w:rPr>
        <w:t xml:space="preserve"> </w:t>
      </w:r>
      <w:r w:rsidRPr="0018269A">
        <w:rPr>
          <w:rFonts w:ascii="ＭＳ 明朝" w:hAnsi="ＭＳ 明朝" w:hint="eastAsia"/>
          <w:sz w:val="32"/>
          <w:szCs w:val="32"/>
          <w:lang w:eastAsia="zh-TW"/>
        </w:rPr>
        <w:t xml:space="preserve">愛知教育文化振興会理事長　様　</w:t>
      </w:r>
    </w:p>
    <w:sectPr w:rsidR="00F96F81" w:rsidRPr="0018269A" w:rsidSect="005F14F3">
      <w:pgSz w:w="11906" w:h="16838" w:code="9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4F34" w14:textId="77777777" w:rsidR="005714D8" w:rsidRDefault="005714D8" w:rsidP="00EF775E">
      <w:r>
        <w:separator/>
      </w:r>
    </w:p>
  </w:endnote>
  <w:endnote w:type="continuationSeparator" w:id="0">
    <w:p w14:paraId="10C8E794" w14:textId="77777777" w:rsidR="005714D8" w:rsidRDefault="005714D8" w:rsidP="00EF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0DAD7" w14:textId="77777777" w:rsidR="005714D8" w:rsidRDefault="005714D8" w:rsidP="00EF775E">
      <w:r>
        <w:separator/>
      </w:r>
    </w:p>
  </w:footnote>
  <w:footnote w:type="continuationSeparator" w:id="0">
    <w:p w14:paraId="7A3CE3D8" w14:textId="77777777" w:rsidR="005714D8" w:rsidRDefault="005714D8" w:rsidP="00EF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51141"/>
    <w:multiLevelType w:val="hybridMultilevel"/>
    <w:tmpl w:val="DDD6E626"/>
    <w:lvl w:ilvl="0" w:tplc="ED6C0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876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3B78"/>
    <w:rsid w:val="000F1FED"/>
    <w:rsid w:val="00112D95"/>
    <w:rsid w:val="00134300"/>
    <w:rsid w:val="001619AA"/>
    <w:rsid w:val="00162DDF"/>
    <w:rsid w:val="0018269A"/>
    <w:rsid w:val="001A1854"/>
    <w:rsid w:val="001B23D1"/>
    <w:rsid w:val="001B2872"/>
    <w:rsid w:val="001C6330"/>
    <w:rsid w:val="001F2826"/>
    <w:rsid w:val="001F70D6"/>
    <w:rsid w:val="0020606B"/>
    <w:rsid w:val="002072CA"/>
    <w:rsid w:val="00325834"/>
    <w:rsid w:val="0034562D"/>
    <w:rsid w:val="0035037A"/>
    <w:rsid w:val="003E4F20"/>
    <w:rsid w:val="004B53D2"/>
    <w:rsid w:val="00501CD0"/>
    <w:rsid w:val="0050229B"/>
    <w:rsid w:val="00550464"/>
    <w:rsid w:val="005714D8"/>
    <w:rsid w:val="005A5588"/>
    <w:rsid w:val="005F14F3"/>
    <w:rsid w:val="006B3FE8"/>
    <w:rsid w:val="006C65E5"/>
    <w:rsid w:val="00737A52"/>
    <w:rsid w:val="00760E1B"/>
    <w:rsid w:val="00764257"/>
    <w:rsid w:val="0076535F"/>
    <w:rsid w:val="00827DF9"/>
    <w:rsid w:val="0086376C"/>
    <w:rsid w:val="008E5D14"/>
    <w:rsid w:val="0095565C"/>
    <w:rsid w:val="009B403F"/>
    <w:rsid w:val="009E1997"/>
    <w:rsid w:val="009E23D9"/>
    <w:rsid w:val="009F3CF1"/>
    <w:rsid w:val="00A1351E"/>
    <w:rsid w:val="00A42CD6"/>
    <w:rsid w:val="00AC101B"/>
    <w:rsid w:val="00AF4AEA"/>
    <w:rsid w:val="00B504C3"/>
    <w:rsid w:val="00C26788"/>
    <w:rsid w:val="00C96E55"/>
    <w:rsid w:val="00D0213A"/>
    <w:rsid w:val="00D23D1B"/>
    <w:rsid w:val="00E8444E"/>
    <w:rsid w:val="00EE58CB"/>
    <w:rsid w:val="00EF775E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451C8"/>
  <w15:chartTrackingRefBased/>
  <w15:docId w15:val="{D46D06D0-1F78-4AAF-B2AC-656CC2AE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F7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775E"/>
    <w:rPr>
      <w:kern w:val="2"/>
      <w:sz w:val="21"/>
      <w:szCs w:val="24"/>
    </w:rPr>
  </w:style>
  <w:style w:type="paragraph" w:styleId="a6">
    <w:name w:val="footer"/>
    <w:basedOn w:val="a"/>
    <w:link w:val="a7"/>
    <w:rsid w:val="00EF7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775E"/>
    <w:rPr>
      <w:kern w:val="2"/>
      <w:sz w:val="21"/>
      <w:szCs w:val="24"/>
    </w:rPr>
  </w:style>
  <w:style w:type="paragraph" w:styleId="a8">
    <w:name w:val="Balloon Text"/>
    <w:basedOn w:val="a"/>
    <w:semiHidden/>
    <w:rsid w:val="001B23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稲垣</dc:creator>
  <cp:keywords/>
  <cp:lastModifiedBy>文振-009</cp:lastModifiedBy>
  <cp:revision>2</cp:revision>
  <cp:lastPrinted>2017-09-28T05:26:00Z</cp:lastPrinted>
  <dcterms:created xsi:type="dcterms:W3CDTF">2024-04-10T00:15:00Z</dcterms:created>
  <dcterms:modified xsi:type="dcterms:W3CDTF">2024-04-10T00:15:00Z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